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681E" w14:textId="52F47CE3" w:rsidR="00571308" w:rsidRPr="00520BC0" w:rsidRDefault="009B312C" w:rsidP="00322360">
      <w:pPr>
        <w:pStyle w:val="Tytu"/>
        <w:spacing w:before="0" w:after="360"/>
        <w:rPr>
          <w:rFonts w:ascii="Arial" w:hAnsi="Arial" w:cs="Arial"/>
          <w:b/>
          <w:bCs/>
          <w:sz w:val="32"/>
          <w:szCs w:val="32"/>
        </w:rPr>
      </w:pPr>
      <w:r w:rsidRPr="00520BC0">
        <w:rPr>
          <w:rFonts w:ascii="Arial" w:hAnsi="Arial" w:cs="Arial"/>
          <w:b/>
          <w:bCs/>
          <w:sz w:val="32"/>
          <w:szCs w:val="32"/>
        </w:rPr>
        <w:t>Wniosek o pożyczkę</w:t>
      </w:r>
      <w:r w:rsidR="008B2BA6" w:rsidRPr="00520BC0">
        <w:rPr>
          <w:rFonts w:ascii="Arial" w:hAnsi="Arial" w:cs="Arial"/>
          <w:b/>
          <w:bCs/>
          <w:sz w:val="32"/>
          <w:szCs w:val="32"/>
        </w:rPr>
        <w:t xml:space="preserve"> na budowę/ zakup domu/ mieszkania</w:t>
      </w:r>
    </w:p>
    <w:p w14:paraId="59A03ABC" w14:textId="72F28541" w:rsidR="000F4B9D" w:rsidRDefault="000F4B9D" w:rsidP="000F4B9D">
      <w:pPr>
        <w:pStyle w:val="Nagwek1"/>
        <w:spacing w:before="240" w:after="240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Ważne informacje</w:t>
      </w:r>
    </w:p>
    <w:p w14:paraId="72FA295E" w14:textId="77777777" w:rsidR="000F4B9D" w:rsidRDefault="000F4B9D" w:rsidP="000F4B9D">
      <w:r>
        <w:t>Jeśli wniosek dotyczy pożyczki na zakup domu/ mieszkania, to proszę dostarczyć również kopię aktu notarialnego lub umowy zakupu.</w:t>
      </w:r>
    </w:p>
    <w:p w14:paraId="4A7391C8" w14:textId="5A71AEBB" w:rsidR="0006784E" w:rsidRPr="000F4B9D" w:rsidRDefault="000F4B9D" w:rsidP="0093212A">
      <w:pPr>
        <w:spacing w:after="0"/>
      </w:pPr>
      <w:r>
        <w:t>Jeśli wniosek dotyczy pożyczki na budowę dom</w:t>
      </w:r>
      <w:r w:rsidR="00900B06">
        <w:t>u</w:t>
      </w:r>
      <w:r>
        <w:t xml:space="preserve">, to </w:t>
      </w:r>
      <w:r w:rsidR="00900B06">
        <w:t xml:space="preserve">przy składaniu wniosku </w:t>
      </w:r>
      <w:r>
        <w:t xml:space="preserve">proszę </w:t>
      </w:r>
      <w:r w:rsidR="00900B06">
        <w:t>również</w:t>
      </w:r>
      <w:r w:rsidR="00FF6E26">
        <w:t xml:space="preserve"> dostarczyć</w:t>
      </w:r>
      <w:r w:rsidR="00900B06">
        <w:t xml:space="preserve"> </w:t>
      </w:r>
      <w:r w:rsidR="00FF6E26">
        <w:t>kopię</w:t>
      </w:r>
      <w:r>
        <w:t xml:space="preserve"> akt</w:t>
      </w:r>
      <w:r w:rsidR="00FF6E26">
        <w:t>u</w:t>
      </w:r>
      <w:r w:rsidR="00900B06">
        <w:t xml:space="preserve"> własności</w:t>
      </w:r>
      <w:r w:rsidR="00900B06" w:rsidRPr="00900B06">
        <w:t xml:space="preserve"> </w:t>
      </w:r>
      <w:r w:rsidR="00900B06">
        <w:t>działki i pozwolenia na budowę</w:t>
      </w:r>
      <w:r w:rsidR="00FF6E26">
        <w:t>.</w:t>
      </w:r>
    </w:p>
    <w:p w14:paraId="2772186D" w14:textId="51382E56" w:rsidR="0055671A" w:rsidRPr="002A7C46" w:rsidRDefault="009B312C" w:rsidP="0032236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Wniosek</w:t>
      </w:r>
    </w:p>
    <w:p w14:paraId="4A78BC42" w14:textId="2100BE1E" w:rsidR="000F4B9D" w:rsidRPr="000F4B9D" w:rsidRDefault="000F4B9D" w:rsidP="00FF3F88">
      <w:pPr>
        <w:pStyle w:val="Legenda"/>
        <w:keepNext/>
        <w:spacing w:before="240" w:after="240" w:line="360" w:lineRule="auto"/>
        <w:rPr>
          <w:i w:val="0"/>
          <w:iCs w:val="0"/>
          <w:sz w:val="22"/>
          <w:szCs w:val="22"/>
        </w:rPr>
      </w:pPr>
      <w:r w:rsidRPr="000F4B9D">
        <w:rPr>
          <w:i w:val="0"/>
          <w:iCs w:val="0"/>
          <w:sz w:val="22"/>
          <w:szCs w:val="22"/>
        </w:rPr>
        <w:t>Tabela 1. Treść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2A7C46" w:rsidRPr="0055671A" w14:paraId="4B2E2A49" w14:textId="77777777" w:rsidTr="00322360">
        <w:tc>
          <w:tcPr>
            <w:tcW w:w="5524" w:type="dxa"/>
            <w:tcBorders>
              <w:right w:val="single" w:sz="4" w:space="0" w:color="auto"/>
            </w:tcBorders>
          </w:tcPr>
          <w:p w14:paraId="1B3D55D9" w14:textId="77777777" w:rsidR="002A7C46" w:rsidRPr="00322360" w:rsidRDefault="002A7C46" w:rsidP="000F4B9D">
            <w:pPr>
              <w:spacing w:before="120" w:line="360" w:lineRule="auto"/>
            </w:pPr>
            <w:r w:rsidRPr="00322360">
              <w:t>Treść wniosku (nie uzupełniamy)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6E8" w14:textId="77777777" w:rsidR="002A7C46" w:rsidRPr="00322360" w:rsidRDefault="002A7C46" w:rsidP="000F4B9D">
            <w:pPr>
              <w:spacing w:before="120" w:line="360" w:lineRule="auto"/>
            </w:pPr>
            <w:r w:rsidRPr="00322360">
              <w:t>Poniżej proszę wpisać datę i podpisać się</w:t>
            </w:r>
          </w:p>
        </w:tc>
      </w:tr>
      <w:tr w:rsidR="002A7C46" w:rsidRPr="0055671A" w14:paraId="5DA70FF2" w14:textId="77777777" w:rsidTr="00322360">
        <w:tc>
          <w:tcPr>
            <w:tcW w:w="5524" w:type="dxa"/>
            <w:tcBorders>
              <w:right w:val="single" w:sz="4" w:space="0" w:color="auto"/>
            </w:tcBorders>
          </w:tcPr>
          <w:p w14:paraId="451921B7" w14:textId="7B066002" w:rsidR="002A7C46" w:rsidRPr="0055671A" w:rsidRDefault="002A7C46" w:rsidP="002A7C46">
            <w:pPr>
              <w:spacing w:line="360" w:lineRule="auto"/>
            </w:pPr>
            <w:r>
              <w:t>Wnioskuję o pożyczkę na budowę/ zakup domu/mieszkania na kwotę 40 000 złotych</w:t>
            </w:r>
            <w:r w:rsidRPr="00881D27">
              <w:t xml:space="preserve"> </w:t>
            </w:r>
            <w:r>
              <w:t>ze środków</w:t>
            </w:r>
            <w:r w:rsidRPr="009B312C">
              <w:t xml:space="preserve"> Zakładowego Funduszu Świadczeń Socjalnyc</w:t>
            </w:r>
            <w:r>
              <w:t>h.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23C" w14:textId="77777777" w:rsidR="002A7C46" w:rsidRPr="0055671A" w:rsidRDefault="002A7C46" w:rsidP="00EE17DA">
            <w:pPr>
              <w:spacing w:line="360" w:lineRule="auto"/>
            </w:pPr>
          </w:p>
        </w:tc>
      </w:tr>
    </w:tbl>
    <w:p w14:paraId="28607F02" w14:textId="43C15CE4" w:rsidR="000F4B9D" w:rsidRPr="000F4B9D" w:rsidRDefault="000F4B9D" w:rsidP="00322360">
      <w:pPr>
        <w:pStyle w:val="Legenda"/>
        <w:keepNext/>
        <w:spacing w:before="240" w:after="240" w:line="360" w:lineRule="auto"/>
        <w:rPr>
          <w:i w:val="0"/>
          <w:iCs w:val="0"/>
          <w:sz w:val="22"/>
          <w:szCs w:val="22"/>
        </w:rPr>
      </w:pPr>
      <w:r w:rsidRPr="000F4B9D">
        <w:rPr>
          <w:i w:val="0"/>
          <w:iCs w:val="0"/>
          <w:sz w:val="22"/>
          <w:szCs w:val="22"/>
        </w:rPr>
        <w:t xml:space="preserve">Tabela </w:t>
      </w:r>
      <w:r w:rsidR="003D4A9E">
        <w:rPr>
          <w:i w:val="0"/>
          <w:iCs w:val="0"/>
          <w:sz w:val="22"/>
          <w:szCs w:val="22"/>
        </w:rPr>
        <w:t>2</w:t>
      </w:r>
      <w:r w:rsidRPr="000F4B9D">
        <w:rPr>
          <w:i w:val="0"/>
          <w:iCs w:val="0"/>
          <w:sz w:val="22"/>
          <w:szCs w:val="22"/>
        </w:rPr>
        <w:t>. Dane osoby, która składa wniosek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7604A" w:rsidRPr="00C96B8E" w14:paraId="55E6EE18" w14:textId="77777777" w:rsidTr="00322360">
        <w:trPr>
          <w:trHeight w:val="552"/>
        </w:trPr>
        <w:tc>
          <w:tcPr>
            <w:tcW w:w="4106" w:type="dxa"/>
            <w:vAlign w:val="center"/>
          </w:tcPr>
          <w:p w14:paraId="5E45CC90" w14:textId="1AB8556E" w:rsidR="0097604A" w:rsidRPr="00322360" w:rsidRDefault="0097604A" w:rsidP="002A7C46">
            <w:pPr>
              <w:spacing w:line="360" w:lineRule="auto"/>
            </w:pPr>
            <w:r w:rsidRPr="00322360">
              <w:t>Nazwa pola</w:t>
            </w:r>
            <w:r w:rsidR="002A7C46" w:rsidRPr="00322360">
              <w:t xml:space="preserve"> (nie</w:t>
            </w:r>
            <w:r w:rsidR="009170DD" w:rsidRPr="00322360">
              <w:t> </w:t>
            </w:r>
            <w:r w:rsidR="002A7C46" w:rsidRPr="00322360">
              <w:t>uzupełniamy)</w:t>
            </w:r>
          </w:p>
        </w:tc>
        <w:tc>
          <w:tcPr>
            <w:tcW w:w="4956" w:type="dxa"/>
          </w:tcPr>
          <w:p w14:paraId="36C59B63" w14:textId="10B8A4C0" w:rsidR="0097604A" w:rsidRPr="00322360" w:rsidRDefault="0097604A" w:rsidP="008E14B9">
            <w:pPr>
              <w:spacing w:line="360" w:lineRule="auto"/>
            </w:pPr>
            <w:r w:rsidRPr="00322360">
              <w:t xml:space="preserve">Poniżej proszę wpisać swoje dane </w:t>
            </w:r>
          </w:p>
        </w:tc>
      </w:tr>
      <w:tr w:rsidR="0097604A" w:rsidRPr="00C96B8E" w14:paraId="47114868" w14:textId="77777777" w:rsidTr="00322360">
        <w:trPr>
          <w:trHeight w:val="552"/>
        </w:trPr>
        <w:tc>
          <w:tcPr>
            <w:tcW w:w="4106" w:type="dxa"/>
            <w:vAlign w:val="center"/>
          </w:tcPr>
          <w:p w14:paraId="1748F35A" w14:textId="77777777" w:rsidR="0097604A" w:rsidRPr="00C96B8E" w:rsidRDefault="0097604A" w:rsidP="008E14B9">
            <w:r w:rsidRPr="00C96B8E">
              <w:t>Nazwisko i imię</w:t>
            </w:r>
          </w:p>
        </w:tc>
        <w:tc>
          <w:tcPr>
            <w:tcW w:w="4956" w:type="dxa"/>
          </w:tcPr>
          <w:p w14:paraId="64AC74FF" w14:textId="77777777" w:rsidR="0097604A" w:rsidRPr="00C96B8E" w:rsidRDefault="0097604A" w:rsidP="008E14B9">
            <w:pPr>
              <w:spacing w:line="360" w:lineRule="auto"/>
            </w:pPr>
          </w:p>
        </w:tc>
      </w:tr>
      <w:tr w:rsidR="0093212A" w:rsidRPr="00C96B8E" w14:paraId="6ED1276C" w14:textId="77777777" w:rsidTr="00322360">
        <w:trPr>
          <w:trHeight w:val="552"/>
        </w:trPr>
        <w:tc>
          <w:tcPr>
            <w:tcW w:w="4106" w:type="dxa"/>
            <w:vAlign w:val="center"/>
          </w:tcPr>
          <w:p w14:paraId="07781CBA" w14:textId="34D2FE1B" w:rsidR="0093212A" w:rsidRPr="00C96B8E" w:rsidRDefault="0093212A" w:rsidP="0093212A">
            <w:r>
              <w:t>PESEL</w:t>
            </w:r>
          </w:p>
        </w:tc>
        <w:tc>
          <w:tcPr>
            <w:tcW w:w="4956" w:type="dxa"/>
          </w:tcPr>
          <w:p w14:paraId="25F2CDE2" w14:textId="77777777" w:rsidR="0093212A" w:rsidRPr="00C96B8E" w:rsidRDefault="0093212A" w:rsidP="0093212A"/>
        </w:tc>
      </w:tr>
      <w:tr w:rsidR="0093212A" w:rsidRPr="00C96B8E" w14:paraId="6B175CA0" w14:textId="77777777" w:rsidTr="00322360">
        <w:trPr>
          <w:trHeight w:val="552"/>
        </w:trPr>
        <w:tc>
          <w:tcPr>
            <w:tcW w:w="4106" w:type="dxa"/>
            <w:vAlign w:val="center"/>
          </w:tcPr>
          <w:p w14:paraId="74D0CE59" w14:textId="323CFF13" w:rsidR="0093212A" w:rsidRDefault="0093212A" w:rsidP="0093212A">
            <w:r>
              <w:t>Adres zamieszkania</w:t>
            </w:r>
          </w:p>
        </w:tc>
        <w:tc>
          <w:tcPr>
            <w:tcW w:w="4956" w:type="dxa"/>
          </w:tcPr>
          <w:p w14:paraId="098915D6" w14:textId="77777777" w:rsidR="0093212A" w:rsidRPr="00C96B8E" w:rsidRDefault="0093212A" w:rsidP="0093212A"/>
        </w:tc>
      </w:tr>
      <w:tr w:rsidR="0093212A" w:rsidRPr="00C96B8E" w14:paraId="3E88618A" w14:textId="77777777" w:rsidTr="00322360">
        <w:trPr>
          <w:trHeight w:val="552"/>
        </w:trPr>
        <w:tc>
          <w:tcPr>
            <w:tcW w:w="4106" w:type="dxa"/>
            <w:vAlign w:val="center"/>
          </w:tcPr>
          <w:p w14:paraId="66090CE5" w14:textId="7DB29FBD" w:rsidR="0093212A" w:rsidRDefault="0093212A" w:rsidP="0093212A">
            <w:r>
              <w:t>Numer telefonu</w:t>
            </w:r>
          </w:p>
        </w:tc>
        <w:tc>
          <w:tcPr>
            <w:tcW w:w="4956" w:type="dxa"/>
          </w:tcPr>
          <w:p w14:paraId="0440A1B5" w14:textId="77777777" w:rsidR="0093212A" w:rsidRPr="00C96B8E" w:rsidRDefault="0093212A" w:rsidP="0093212A"/>
        </w:tc>
      </w:tr>
    </w:tbl>
    <w:p w14:paraId="3563B7DC" w14:textId="3F7755AF" w:rsidR="000F4B9D" w:rsidRPr="000F4B9D" w:rsidRDefault="000F4B9D" w:rsidP="00FF3F88">
      <w:pPr>
        <w:pStyle w:val="Legenda"/>
        <w:keepNext/>
        <w:spacing w:before="480" w:after="240" w:line="360" w:lineRule="auto"/>
        <w:rPr>
          <w:i w:val="0"/>
          <w:iCs w:val="0"/>
          <w:sz w:val="22"/>
          <w:szCs w:val="22"/>
        </w:rPr>
      </w:pPr>
      <w:r w:rsidRPr="000F4B9D">
        <w:rPr>
          <w:i w:val="0"/>
          <w:iCs w:val="0"/>
          <w:sz w:val="22"/>
          <w:szCs w:val="22"/>
        </w:rPr>
        <w:lastRenderedPageBreak/>
        <w:t xml:space="preserve">Tabela </w:t>
      </w:r>
      <w:r w:rsidR="000F7D31">
        <w:rPr>
          <w:i w:val="0"/>
          <w:iCs w:val="0"/>
          <w:sz w:val="22"/>
          <w:szCs w:val="22"/>
        </w:rPr>
        <w:t>3</w:t>
      </w:r>
      <w:r w:rsidRPr="000F4B9D">
        <w:rPr>
          <w:i w:val="0"/>
          <w:iCs w:val="0"/>
          <w:sz w:val="22"/>
          <w:szCs w:val="22"/>
        </w:rPr>
        <w:t xml:space="preserve">. Dane </w:t>
      </w:r>
      <w:r w:rsidR="000A129E">
        <w:rPr>
          <w:i w:val="0"/>
          <w:iCs w:val="0"/>
          <w:sz w:val="22"/>
          <w:szCs w:val="22"/>
        </w:rPr>
        <w:t xml:space="preserve">4 </w:t>
      </w:r>
      <w:r w:rsidRPr="000F4B9D">
        <w:rPr>
          <w:i w:val="0"/>
          <w:iCs w:val="0"/>
          <w:sz w:val="22"/>
          <w:szCs w:val="22"/>
        </w:rPr>
        <w:t>poręczycieli</w:t>
      </w:r>
      <w:r w:rsidR="000A129E">
        <w:rPr>
          <w:i w:val="0"/>
          <w:iCs w:val="0"/>
          <w:sz w:val="22"/>
          <w:szCs w:val="22"/>
        </w:rPr>
        <w:t xml:space="preserve"> (pracownicy Uniwersytetu Przyrodniczego)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822"/>
      </w:tblGrid>
      <w:tr w:rsidR="00501835" w:rsidRPr="00501835" w14:paraId="1B820253" w14:textId="77777777" w:rsidTr="00600613">
        <w:trPr>
          <w:trHeight w:val="5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A2C5" w14:textId="77777777" w:rsidR="00501835" w:rsidRPr="00322360" w:rsidRDefault="00501835" w:rsidP="00501835">
            <w:pPr>
              <w:spacing w:line="360" w:lineRule="auto"/>
              <w:rPr>
                <w:sz w:val="22"/>
                <w:szCs w:val="22"/>
              </w:rPr>
            </w:pPr>
            <w:r w:rsidRPr="00322360">
              <w:rPr>
                <w:sz w:val="22"/>
                <w:szCs w:val="22"/>
              </w:rPr>
              <w:t>Poniżej proszę wpisać nazwisko i imię poręczyciela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30A4" w14:textId="77777777" w:rsidR="00501835" w:rsidRPr="00322360" w:rsidRDefault="00501835" w:rsidP="00501835">
            <w:pPr>
              <w:spacing w:line="360" w:lineRule="auto"/>
              <w:rPr>
                <w:sz w:val="22"/>
                <w:szCs w:val="22"/>
              </w:rPr>
            </w:pPr>
            <w:r w:rsidRPr="00322360">
              <w:rPr>
                <w:sz w:val="22"/>
                <w:szCs w:val="22"/>
              </w:rPr>
              <w:t>Poniżej proszę wpisać PESEL poręczyciela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CB97" w14:textId="77777777" w:rsidR="00501835" w:rsidRPr="00322360" w:rsidRDefault="00501835" w:rsidP="00501835">
            <w:pPr>
              <w:spacing w:line="360" w:lineRule="auto"/>
              <w:rPr>
                <w:sz w:val="22"/>
                <w:szCs w:val="22"/>
              </w:rPr>
            </w:pPr>
            <w:r w:rsidRPr="00322360">
              <w:rPr>
                <w:sz w:val="22"/>
                <w:szCs w:val="22"/>
              </w:rPr>
              <w:t>Poniżej proszę wpisać adres zamieszkania poręczyciela</w:t>
            </w:r>
          </w:p>
        </w:tc>
      </w:tr>
      <w:tr w:rsidR="00501835" w:rsidRPr="00501835" w14:paraId="17CE5155" w14:textId="77777777" w:rsidTr="00600613">
        <w:trPr>
          <w:trHeight w:val="5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F2E8" w14:textId="77777777" w:rsidR="00501835" w:rsidRPr="00501835" w:rsidRDefault="00501835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66F" w14:textId="77777777" w:rsidR="00501835" w:rsidRPr="00501835" w:rsidRDefault="00501835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63B" w14:textId="77777777" w:rsidR="00501835" w:rsidRPr="00501835" w:rsidRDefault="00501835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01835" w:rsidRPr="00501835" w14:paraId="6455E0C6" w14:textId="77777777" w:rsidTr="00600613">
        <w:trPr>
          <w:trHeight w:val="5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F2EF" w14:textId="77777777" w:rsidR="00501835" w:rsidRPr="00501835" w:rsidRDefault="00501835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87C" w14:textId="77777777" w:rsidR="00501835" w:rsidRPr="00501835" w:rsidRDefault="00501835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A8D5" w14:textId="77777777" w:rsidR="00501835" w:rsidRPr="00501835" w:rsidRDefault="00501835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F4B9D" w:rsidRPr="00501835" w14:paraId="5059B116" w14:textId="77777777" w:rsidTr="00600613">
        <w:trPr>
          <w:trHeight w:val="5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A12" w14:textId="77777777" w:rsidR="000F4B9D" w:rsidRPr="00501835" w:rsidRDefault="000F4B9D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9FE" w14:textId="77777777" w:rsidR="000F4B9D" w:rsidRPr="00501835" w:rsidRDefault="000F4B9D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CDD" w14:textId="77777777" w:rsidR="000F4B9D" w:rsidRPr="00501835" w:rsidRDefault="000F4B9D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01835" w:rsidRPr="00501835" w14:paraId="321FF2D7" w14:textId="77777777" w:rsidTr="00600613">
        <w:trPr>
          <w:trHeight w:val="5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91E" w14:textId="77777777" w:rsidR="00501835" w:rsidRPr="00501835" w:rsidRDefault="00501835" w:rsidP="00600613">
            <w:pPr>
              <w:spacing w:after="0" w:line="60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069E" w14:textId="77777777" w:rsidR="00501835" w:rsidRPr="00501835" w:rsidRDefault="00501835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279" w14:textId="77777777" w:rsidR="00501835" w:rsidRPr="00501835" w:rsidRDefault="00501835" w:rsidP="00600613">
            <w:pPr>
              <w:spacing w:line="60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43A5F86C" w14:textId="77777777" w:rsidR="000F4B9D" w:rsidRPr="005B4C01" w:rsidRDefault="000F4B9D" w:rsidP="005B4C01"/>
    <w:sectPr w:rsidR="000F4B9D" w:rsidRPr="005B4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F0A"/>
    <w:multiLevelType w:val="hybridMultilevel"/>
    <w:tmpl w:val="8200B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5EBE"/>
    <w:multiLevelType w:val="hybridMultilevel"/>
    <w:tmpl w:val="D2769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1ED9"/>
    <w:multiLevelType w:val="hybridMultilevel"/>
    <w:tmpl w:val="59E8B0F8"/>
    <w:lvl w:ilvl="0" w:tplc="721C090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C97B63"/>
    <w:multiLevelType w:val="hybridMultilevel"/>
    <w:tmpl w:val="D38E8F0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E92249"/>
    <w:multiLevelType w:val="hybridMultilevel"/>
    <w:tmpl w:val="64207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69230">
    <w:abstractNumId w:val="4"/>
  </w:num>
  <w:num w:numId="2" w16cid:durableId="2119136572">
    <w:abstractNumId w:val="0"/>
  </w:num>
  <w:num w:numId="3" w16cid:durableId="567229442">
    <w:abstractNumId w:val="3"/>
  </w:num>
  <w:num w:numId="4" w16cid:durableId="1262568163">
    <w:abstractNumId w:val="2"/>
  </w:num>
  <w:num w:numId="5" w16cid:durableId="30686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1A"/>
    <w:rsid w:val="000171B7"/>
    <w:rsid w:val="0006784E"/>
    <w:rsid w:val="00091774"/>
    <w:rsid w:val="000931A2"/>
    <w:rsid w:val="000A0120"/>
    <w:rsid w:val="000A129E"/>
    <w:rsid w:val="000C6827"/>
    <w:rsid w:val="000C6EF8"/>
    <w:rsid w:val="000F4B9D"/>
    <w:rsid w:val="000F7D31"/>
    <w:rsid w:val="002A7C46"/>
    <w:rsid w:val="002B1764"/>
    <w:rsid w:val="002E2D6E"/>
    <w:rsid w:val="00303B94"/>
    <w:rsid w:val="00322360"/>
    <w:rsid w:val="003D4A9E"/>
    <w:rsid w:val="00457645"/>
    <w:rsid w:val="004D4591"/>
    <w:rsid w:val="004F70F6"/>
    <w:rsid w:val="00501835"/>
    <w:rsid w:val="00520BC0"/>
    <w:rsid w:val="0052212E"/>
    <w:rsid w:val="00545FE7"/>
    <w:rsid w:val="0055671A"/>
    <w:rsid w:val="00571308"/>
    <w:rsid w:val="005B4C01"/>
    <w:rsid w:val="005D2F94"/>
    <w:rsid w:val="005D4D15"/>
    <w:rsid w:val="00600613"/>
    <w:rsid w:val="0061129D"/>
    <w:rsid w:val="00614EA5"/>
    <w:rsid w:val="00640B6E"/>
    <w:rsid w:val="0070434A"/>
    <w:rsid w:val="007067FE"/>
    <w:rsid w:val="00727476"/>
    <w:rsid w:val="00727E60"/>
    <w:rsid w:val="00730A79"/>
    <w:rsid w:val="0076270F"/>
    <w:rsid w:val="00793671"/>
    <w:rsid w:val="007F2012"/>
    <w:rsid w:val="00856737"/>
    <w:rsid w:val="00881D27"/>
    <w:rsid w:val="008B2BA6"/>
    <w:rsid w:val="008C067C"/>
    <w:rsid w:val="00900B06"/>
    <w:rsid w:val="009170DD"/>
    <w:rsid w:val="0093212A"/>
    <w:rsid w:val="0094084D"/>
    <w:rsid w:val="0097604A"/>
    <w:rsid w:val="009B312C"/>
    <w:rsid w:val="009F15C3"/>
    <w:rsid w:val="00A83385"/>
    <w:rsid w:val="00AC1DF5"/>
    <w:rsid w:val="00AF1882"/>
    <w:rsid w:val="00B23E05"/>
    <w:rsid w:val="00B32B1F"/>
    <w:rsid w:val="00B60578"/>
    <w:rsid w:val="00B75C74"/>
    <w:rsid w:val="00B9077A"/>
    <w:rsid w:val="00C22FF4"/>
    <w:rsid w:val="00C32E9A"/>
    <w:rsid w:val="00C53702"/>
    <w:rsid w:val="00C64C20"/>
    <w:rsid w:val="00CB4CE1"/>
    <w:rsid w:val="00CB4D37"/>
    <w:rsid w:val="00CC22D9"/>
    <w:rsid w:val="00D35B7E"/>
    <w:rsid w:val="00D64C27"/>
    <w:rsid w:val="00E1729B"/>
    <w:rsid w:val="00E216BC"/>
    <w:rsid w:val="00E52EA3"/>
    <w:rsid w:val="00E95D52"/>
    <w:rsid w:val="00EB1851"/>
    <w:rsid w:val="00F3302A"/>
    <w:rsid w:val="00F44986"/>
    <w:rsid w:val="00FF3F88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E5C8"/>
  <w15:chartTrackingRefBased/>
  <w15:docId w15:val="{C7694D56-F2F9-411F-9F70-C2CC4D43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pacing w:val="24"/>
        <w:kern w:val="24"/>
        <w:sz w:val="24"/>
        <w:szCs w:val="24"/>
        <w:lang w:val="pl-PL" w:eastAsia="en-US" w:bidi="ar-SA"/>
        <w14:ligatures w14:val="standardContextual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C20"/>
  </w:style>
  <w:style w:type="paragraph" w:styleId="Nagwek1">
    <w:name w:val="heading 1"/>
    <w:basedOn w:val="Normalny"/>
    <w:next w:val="Normalny"/>
    <w:link w:val="Nagwek1Znak"/>
    <w:uiPriority w:val="9"/>
    <w:qFormat/>
    <w:rsid w:val="00C64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C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C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C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C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C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C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C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C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C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C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C64C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4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C2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C20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C64C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C2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14E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F2012"/>
    <w:pPr>
      <w:spacing w:before="0"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dia.fengler\Desktop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8252CA-1D2A-46BC-BD3C-4DC11D81C4D9}">
  <we:reference id="WA200007708" version="1.3.1.0" store="Omex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3</TotalTime>
  <Pages>2</Pages>
  <Words>134</Words>
  <Characters>833</Characters>
  <Application>Microsoft Office Word</Application>
  <DocSecurity>0</DocSecurity>
  <Lines>49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pożyczkę na budowę/ zakup domu/ mieszkania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pożyczkę na budowę/ zakup domu/ mieszkania</dc:title>
  <dc:subject/>
  <dc:creator>Klaudia Fengler</dc:creator>
  <cp:keywords/>
  <dc:description/>
  <cp:lastModifiedBy>Klaudia Fengler</cp:lastModifiedBy>
  <cp:revision>4</cp:revision>
  <cp:lastPrinted>2026-02-09T07:50:00Z</cp:lastPrinted>
  <dcterms:created xsi:type="dcterms:W3CDTF">2026-02-13T07:10:00Z</dcterms:created>
  <dcterms:modified xsi:type="dcterms:W3CDTF">2026-03-20T12:17:00Z</dcterms:modified>
</cp:coreProperties>
</file>