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4681E" w14:textId="6063A26A" w:rsidR="00571308" w:rsidRPr="003479A7" w:rsidRDefault="009B312C" w:rsidP="00FC1705">
      <w:pPr>
        <w:pStyle w:val="Tytu"/>
        <w:spacing w:before="0" w:after="360"/>
        <w:rPr>
          <w:rFonts w:ascii="Arial" w:hAnsi="Arial" w:cs="Arial"/>
          <w:b/>
          <w:bCs/>
          <w:sz w:val="32"/>
          <w:szCs w:val="32"/>
        </w:rPr>
      </w:pPr>
      <w:r w:rsidRPr="003479A7">
        <w:rPr>
          <w:rFonts w:ascii="Arial" w:hAnsi="Arial" w:cs="Arial"/>
          <w:b/>
          <w:bCs/>
          <w:sz w:val="32"/>
          <w:szCs w:val="32"/>
        </w:rPr>
        <w:t>Wniosek o pożyczkę</w:t>
      </w:r>
      <w:r w:rsidR="008B2BA6" w:rsidRPr="003479A7">
        <w:rPr>
          <w:rFonts w:ascii="Arial" w:hAnsi="Arial" w:cs="Arial"/>
          <w:b/>
          <w:bCs/>
          <w:sz w:val="32"/>
          <w:szCs w:val="32"/>
        </w:rPr>
        <w:t xml:space="preserve"> na </w:t>
      </w:r>
      <w:r w:rsidR="00DD063F" w:rsidRPr="003479A7">
        <w:rPr>
          <w:rFonts w:ascii="Arial" w:hAnsi="Arial" w:cs="Arial"/>
          <w:b/>
          <w:bCs/>
          <w:sz w:val="32"/>
          <w:szCs w:val="32"/>
        </w:rPr>
        <w:t>remont</w:t>
      </w:r>
      <w:r w:rsidR="008B2BA6" w:rsidRPr="003479A7">
        <w:rPr>
          <w:rFonts w:ascii="Arial" w:hAnsi="Arial" w:cs="Arial"/>
          <w:b/>
          <w:bCs/>
          <w:sz w:val="32"/>
          <w:szCs w:val="32"/>
        </w:rPr>
        <w:t xml:space="preserve"> domu/ mieszkania</w:t>
      </w:r>
    </w:p>
    <w:p w14:paraId="7DE3D27F" w14:textId="77777777" w:rsidR="006F162A" w:rsidRDefault="006F162A" w:rsidP="006F162A">
      <w:pPr>
        <w:pStyle w:val="Nagwek1"/>
        <w:spacing w:before="240" w:after="240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Ważne informacje</w:t>
      </w:r>
    </w:p>
    <w:p w14:paraId="3C61CE5B" w14:textId="17A1E423" w:rsidR="006F162A" w:rsidRPr="006F162A" w:rsidRDefault="006F162A" w:rsidP="006F162A">
      <w:r>
        <w:t>W przypadku wniosku o pożyczkę na remont wystarczy wypełnić niniejszy wniosek. Nie wymagamy dodatkowych dokumentów.</w:t>
      </w:r>
    </w:p>
    <w:p w14:paraId="2772186D" w14:textId="71705241" w:rsidR="0055671A" w:rsidRPr="002A7C46" w:rsidRDefault="009B312C" w:rsidP="009434C2">
      <w:pPr>
        <w:pStyle w:val="Nagwek1"/>
        <w:spacing w:before="240" w:after="0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Wniosek</w:t>
      </w:r>
    </w:p>
    <w:p w14:paraId="3337FC5D" w14:textId="418F03DE" w:rsidR="003E03D3" w:rsidRPr="003E03D3" w:rsidRDefault="003E03D3" w:rsidP="009434C2">
      <w:pPr>
        <w:pStyle w:val="Legenda"/>
        <w:keepNext/>
        <w:spacing w:before="360" w:after="240" w:line="360" w:lineRule="auto"/>
        <w:rPr>
          <w:i w:val="0"/>
          <w:iCs w:val="0"/>
          <w:sz w:val="22"/>
          <w:szCs w:val="22"/>
        </w:rPr>
      </w:pPr>
      <w:r w:rsidRPr="003E03D3">
        <w:rPr>
          <w:i w:val="0"/>
          <w:iCs w:val="0"/>
          <w:sz w:val="22"/>
          <w:szCs w:val="22"/>
        </w:rPr>
        <w:t xml:space="preserve">Tabela </w:t>
      </w:r>
      <w:r w:rsidRPr="003E03D3">
        <w:rPr>
          <w:i w:val="0"/>
          <w:iCs w:val="0"/>
          <w:sz w:val="22"/>
          <w:szCs w:val="22"/>
        </w:rPr>
        <w:fldChar w:fldCharType="begin"/>
      </w:r>
      <w:r w:rsidRPr="003E03D3">
        <w:rPr>
          <w:i w:val="0"/>
          <w:iCs w:val="0"/>
          <w:sz w:val="22"/>
          <w:szCs w:val="22"/>
        </w:rPr>
        <w:instrText xml:space="preserve"> SEQ Tabela \* ARABIC </w:instrText>
      </w:r>
      <w:r w:rsidRPr="003E03D3">
        <w:rPr>
          <w:i w:val="0"/>
          <w:iCs w:val="0"/>
          <w:sz w:val="22"/>
          <w:szCs w:val="22"/>
        </w:rPr>
        <w:fldChar w:fldCharType="separate"/>
      </w:r>
      <w:r w:rsidR="00795B7B">
        <w:rPr>
          <w:i w:val="0"/>
          <w:iCs w:val="0"/>
          <w:noProof/>
          <w:sz w:val="22"/>
          <w:szCs w:val="22"/>
        </w:rPr>
        <w:t>1</w:t>
      </w:r>
      <w:r w:rsidRPr="003E03D3">
        <w:rPr>
          <w:i w:val="0"/>
          <w:iCs w:val="0"/>
          <w:sz w:val="22"/>
          <w:szCs w:val="22"/>
        </w:rPr>
        <w:fldChar w:fldCharType="end"/>
      </w:r>
      <w:r w:rsidRPr="003E03D3">
        <w:rPr>
          <w:i w:val="0"/>
          <w:iCs w:val="0"/>
          <w:sz w:val="22"/>
          <w:szCs w:val="22"/>
        </w:rPr>
        <w:t>. Treść wniosku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2A7C46" w:rsidRPr="0055671A" w14:paraId="4B2E2A49" w14:textId="77777777" w:rsidTr="003E03D3">
        <w:tc>
          <w:tcPr>
            <w:tcW w:w="5665" w:type="dxa"/>
            <w:tcBorders>
              <w:right w:val="single" w:sz="4" w:space="0" w:color="auto"/>
            </w:tcBorders>
          </w:tcPr>
          <w:p w14:paraId="1B3D55D9" w14:textId="77777777" w:rsidR="002A7C46" w:rsidRPr="009434C2" w:rsidRDefault="002A7C46" w:rsidP="003E03D3">
            <w:pPr>
              <w:spacing w:line="360" w:lineRule="auto"/>
            </w:pPr>
            <w:r w:rsidRPr="009434C2">
              <w:t>Treść wniosku (nie uzupełniamy)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36E8" w14:textId="77777777" w:rsidR="002A7C46" w:rsidRPr="009434C2" w:rsidRDefault="002A7C46" w:rsidP="003E03D3">
            <w:pPr>
              <w:spacing w:line="360" w:lineRule="auto"/>
            </w:pPr>
            <w:r w:rsidRPr="009434C2">
              <w:t>Poniżej proszę wpisać datę i podpisać się</w:t>
            </w:r>
          </w:p>
        </w:tc>
      </w:tr>
      <w:tr w:rsidR="002A7C46" w:rsidRPr="0055671A" w14:paraId="5DA70FF2" w14:textId="77777777" w:rsidTr="003E03D3">
        <w:tc>
          <w:tcPr>
            <w:tcW w:w="5665" w:type="dxa"/>
            <w:tcBorders>
              <w:right w:val="single" w:sz="4" w:space="0" w:color="auto"/>
            </w:tcBorders>
          </w:tcPr>
          <w:p w14:paraId="451921B7" w14:textId="3AF1200D" w:rsidR="002A7C46" w:rsidRPr="0055671A" w:rsidRDefault="002A7C46" w:rsidP="002A7C46">
            <w:pPr>
              <w:spacing w:line="360" w:lineRule="auto"/>
            </w:pPr>
            <w:r>
              <w:t xml:space="preserve">Wnioskuję o pożyczkę na </w:t>
            </w:r>
            <w:r w:rsidR="00DD063F">
              <w:t>remont</w:t>
            </w:r>
            <w:r>
              <w:t xml:space="preserve"> domu/mieszkania na kwotę </w:t>
            </w:r>
            <w:r w:rsidR="00DD063F">
              <w:t>1</w:t>
            </w:r>
            <w:r>
              <w:t>0 000 złotych</w:t>
            </w:r>
            <w:r w:rsidRPr="00881D27">
              <w:t xml:space="preserve"> </w:t>
            </w:r>
            <w:r>
              <w:t>z</w:t>
            </w:r>
            <w:r w:rsidR="00DD063F">
              <w:t>e</w:t>
            </w:r>
            <w:r>
              <w:t xml:space="preserve"> środków</w:t>
            </w:r>
            <w:r w:rsidRPr="009B312C">
              <w:t xml:space="preserve"> Zakładowego Funduszu Świadczeń Socjalnyc</w:t>
            </w:r>
            <w:r>
              <w:t>h.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323C" w14:textId="77777777" w:rsidR="002A7C46" w:rsidRPr="0055671A" w:rsidRDefault="002A7C46" w:rsidP="00EE17DA">
            <w:pPr>
              <w:spacing w:line="360" w:lineRule="auto"/>
            </w:pPr>
          </w:p>
        </w:tc>
      </w:tr>
    </w:tbl>
    <w:p w14:paraId="1496AD75" w14:textId="42AFF007" w:rsidR="003E03D3" w:rsidRPr="003E03D3" w:rsidRDefault="003E03D3" w:rsidP="009434C2">
      <w:pPr>
        <w:pStyle w:val="Legenda"/>
        <w:keepNext/>
        <w:spacing w:before="360" w:after="240" w:line="360" w:lineRule="auto"/>
        <w:rPr>
          <w:i w:val="0"/>
          <w:iCs w:val="0"/>
          <w:sz w:val="22"/>
          <w:szCs w:val="22"/>
        </w:rPr>
      </w:pPr>
      <w:r w:rsidRPr="003E03D3">
        <w:rPr>
          <w:i w:val="0"/>
          <w:iCs w:val="0"/>
          <w:sz w:val="22"/>
          <w:szCs w:val="22"/>
        </w:rPr>
        <w:t xml:space="preserve">Tabela </w:t>
      </w:r>
      <w:r w:rsidRPr="003E03D3">
        <w:rPr>
          <w:i w:val="0"/>
          <w:iCs w:val="0"/>
          <w:sz w:val="22"/>
          <w:szCs w:val="22"/>
        </w:rPr>
        <w:fldChar w:fldCharType="begin"/>
      </w:r>
      <w:r w:rsidRPr="003E03D3">
        <w:rPr>
          <w:i w:val="0"/>
          <w:iCs w:val="0"/>
          <w:sz w:val="22"/>
          <w:szCs w:val="22"/>
        </w:rPr>
        <w:instrText xml:space="preserve"> SEQ Tabela \* ARABIC </w:instrText>
      </w:r>
      <w:r w:rsidRPr="003E03D3">
        <w:rPr>
          <w:i w:val="0"/>
          <w:iCs w:val="0"/>
          <w:sz w:val="22"/>
          <w:szCs w:val="22"/>
        </w:rPr>
        <w:fldChar w:fldCharType="separate"/>
      </w:r>
      <w:r w:rsidR="00795B7B">
        <w:rPr>
          <w:i w:val="0"/>
          <w:iCs w:val="0"/>
          <w:noProof/>
          <w:sz w:val="22"/>
          <w:szCs w:val="22"/>
        </w:rPr>
        <w:t>2</w:t>
      </w:r>
      <w:r w:rsidRPr="003E03D3">
        <w:rPr>
          <w:i w:val="0"/>
          <w:iCs w:val="0"/>
          <w:sz w:val="22"/>
          <w:szCs w:val="22"/>
        </w:rPr>
        <w:fldChar w:fldCharType="end"/>
      </w:r>
      <w:r w:rsidRPr="003E03D3">
        <w:rPr>
          <w:i w:val="0"/>
          <w:iCs w:val="0"/>
          <w:sz w:val="22"/>
          <w:szCs w:val="22"/>
        </w:rPr>
        <w:t xml:space="preserve">. Dane osoby, która </w:t>
      </w:r>
      <w:r w:rsidR="00BD5AB9">
        <w:rPr>
          <w:i w:val="0"/>
          <w:iCs w:val="0"/>
          <w:sz w:val="22"/>
          <w:szCs w:val="22"/>
        </w:rPr>
        <w:t>składa wniosek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97604A" w:rsidRPr="00C96B8E" w14:paraId="55E6EE18" w14:textId="77777777" w:rsidTr="003E03D3">
        <w:trPr>
          <w:trHeight w:val="552"/>
        </w:trPr>
        <w:tc>
          <w:tcPr>
            <w:tcW w:w="3964" w:type="dxa"/>
            <w:vAlign w:val="center"/>
          </w:tcPr>
          <w:p w14:paraId="5E45CC90" w14:textId="1ABC255F" w:rsidR="0097604A" w:rsidRPr="009434C2" w:rsidRDefault="0097604A" w:rsidP="002A7C46">
            <w:pPr>
              <w:spacing w:line="360" w:lineRule="auto"/>
            </w:pPr>
            <w:r w:rsidRPr="009434C2">
              <w:t>Nazwa pola</w:t>
            </w:r>
            <w:r w:rsidR="002A7C46" w:rsidRPr="009434C2">
              <w:t xml:space="preserve"> (nie</w:t>
            </w:r>
            <w:r w:rsidR="00FA75C4" w:rsidRPr="009434C2">
              <w:t> </w:t>
            </w:r>
            <w:r w:rsidR="002A7C46" w:rsidRPr="009434C2">
              <w:t>uzupełniamy)</w:t>
            </w:r>
          </w:p>
        </w:tc>
        <w:tc>
          <w:tcPr>
            <w:tcW w:w="5098" w:type="dxa"/>
          </w:tcPr>
          <w:p w14:paraId="36C59B63" w14:textId="10B8A4C0" w:rsidR="0097604A" w:rsidRPr="009434C2" w:rsidRDefault="0097604A" w:rsidP="008E14B9">
            <w:pPr>
              <w:spacing w:line="360" w:lineRule="auto"/>
            </w:pPr>
            <w:r w:rsidRPr="009434C2">
              <w:t xml:space="preserve">Poniżej proszę wpisać swoje dane </w:t>
            </w:r>
          </w:p>
        </w:tc>
      </w:tr>
      <w:tr w:rsidR="0097604A" w:rsidRPr="00C96B8E" w14:paraId="47114868" w14:textId="77777777" w:rsidTr="003E03D3">
        <w:trPr>
          <w:trHeight w:val="552"/>
        </w:trPr>
        <w:tc>
          <w:tcPr>
            <w:tcW w:w="3964" w:type="dxa"/>
            <w:vAlign w:val="center"/>
          </w:tcPr>
          <w:p w14:paraId="1748F35A" w14:textId="77777777" w:rsidR="0097604A" w:rsidRPr="00C96B8E" w:rsidRDefault="0097604A" w:rsidP="008E14B9">
            <w:r w:rsidRPr="00C96B8E">
              <w:t>Nazwisko i imię</w:t>
            </w:r>
          </w:p>
        </w:tc>
        <w:tc>
          <w:tcPr>
            <w:tcW w:w="5098" w:type="dxa"/>
          </w:tcPr>
          <w:p w14:paraId="64AC74FF" w14:textId="77777777" w:rsidR="0097604A" w:rsidRPr="00C96B8E" w:rsidRDefault="0097604A" w:rsidP="008E14B9">
            <w:pPr>
              <w:spacing w:line="360" w:lineRule="auto"/>
            </w:pPr>
          </w:p>
        </w:tc>
      </w:tr>
      <w:tr w:rsidR="009434C2" w:rsidRPr="00C96B8E" w14:paraId="6ED1276C" w14:textId="77777777" w:rsidTr="003E03D3">
        <w:trPr>
          <w:trHeight w:val="552"/>
        </w:trPr>
        <w:tc>
          <w:tcPr>
            <w:tcW w:w="3964" w:type="dxa"/>
            <w:vAlign w:val="center"/>
          </w:tcPr>
          <w:p w14:paraId="07781CBA" w14:textId="6AA91BEB" w:rsidR="009434C2" w:rsidRPr="00C96B8E" w:rsidRDefault="009434C2" w:rsidP="009434C2">
            <w:r>
              <w:t>PESEL</w:t>
            </w:r>
          </w:p>
        </w:tc>
        <w:tc>
          <w:tcPr>
            <w:tcW w:w="5098" w:type="dxa"/>
          </w:tcPr>
          <w:p w14:paraId="25F2CDE2" w14:textId="77777777" w:rsidR="009434C2" w:rsidRPr="00C96B8E" w:rsidRDefault="009434C2" w:rsidP="009434C2"/>
        </w:tc>
      </w:tr>
      <w:tr w:rsidR="009434C2" w:rsidRPr="00C96B8E" w14:paraId="6B175CA0" w14:textId="77777777" w:rsidTr="003E03D3">
        <w:trPr>
          <w:trHeight w:val="552"/>
        </w:trPr>
        <w:tc>
          <w:tcPr>
            <w:tcW w:w="3964" w:type="dxa"/>
            <w:vAlign w:val="center"/>
          </w:tcPr>
          <w:p w14:paraId="74D0CE59" w14:textId="5B6D01C9" w:rsidR="009434C2" w:rsidRDefault="009434C2" w:rsidP="009434C2">
            <w:r>
              <w:t>Adres zamieszkania</w:t>
            </w:r>
          </w:p>
        </w:tc>
        <w:tc>
          <w:tcPr>
            <w:tcW w:w="5098" w:type="dxa"/>
          </w:tcPr>
          <w:p w14:paraId="098915D6" w14:textId="77777777" w:rsidR="009434C2" w:rsidRPr="00C96B8E" w:rsidRDefault="009434C2" w:rsidP="009434C2"/>
        </w:tc>
      </w:tr>
      <w:tr w:rsidR="009434C2" w:rsidRPr="00C96B8E" w14:paraId="67A8AB56" w14:textId="77777777" w:rsidTr="003E03D3">
        <w:trPr>
          <w:trHeight w:val="552"/>
        </w:trPr>
        <w:tc>
          <w:tcPr>
            <w:tcW w:w="3964" w:type="dxa"/>
            <w:vAlign w:val="center"/>
          </w:tcPr>
          <w:p w14:paraId="30DFE466" w14:textId="658034CC" w:rsidR="009434C2" w:rsidRPr="00C96B8E" w:rsidRDefault="009434C2" w:rsidP="009434C2">
            <w:r>
              <w:t>Numer telefonu</w:t>
            </w:r>
          </w:p>
        </w:tc>
        <w:tc>
          <w:tcPr>
            <w:tcW w:w="5098" w:type="dxa"/>
          </w:tcPr>
          <w:p w14:paraId="1849F0D4" w14:textId="77777777" w:rsidR="009434C2" w:rsidRPr="00C96B8E" w:rsidRDefault="009434C2" w:rsidP="009434C2">
            <w:pPr>
              <w:spacing w:line="360" w:lineRule="auto"/>
            </w:pPr>
          </w:p>
        </w:tc>
      </w:tr>
    </w:tbl>
    <w:p w14:paraId="0AFDDE5A" w14:textId="4BFF3BE0" w:rsidR="00287B4F" w:rsidRPr="00287B4F" w:rsidRDefault="00287B4F" w:rsidP="00287B4F">
      <w:pPr>
        <w:pStyle w:val="Legenda"/>
        <w:keepNext/>
        <w:spacing w:before="240" w:after="240" w:line="360" w:lineRule="auto"/>
        <w:rPr>
          <w:i w:val="0"/>
          <w:iCs w:val="0"/>
          <w:sz w:val="22"/>
          <w:szCs w:val="22"/>
        </w:rPr>
      </w:pPr>
      <w:r w:rsidRPr="00287B4F">
        <w:rPr>
          <w:i w:val="0"/>
          <w:iCs w:val="0"/>
          <w:sz w:val="22"/>
          <w:szCs w:val="22"/>
        </w:rPr>
        <w:lastRenderedPageBreak/>
        <w:t xml:space="preserve">Tabela </w:t>
      </w:r>
      <w:r w:rsidRPr="00287B4F">
        <w:rPr>
          <w:i w:val="0"/>
          <w:iCs w:val="0"/>
          <w:sz w:val="22"/>
          <w:szCs w:val="22"/>
        </w:rPr>
        <w:fldChar w:fldCharType="begin"/>
      </w:r>
      <w:r w:rsidRPr="00287B4F">
        <w:rPr>
          <w:i w:val="0"/>
          <w:iCs w:val="0"/>
          <w:sz w:val="22"/>
          <w:szCs w:val="22"/>
        </w:rPr>
        <w:instrText xml:space="preserve"> SEQ Tabela \* ARABIC </w:instrText>
      </w:r>
      <w:r w:rsidRPr="00287B4F">
        <w:rPr>
          <w:i w:val="0"/>
          <w:iCs w:val="0"/>
          <w:sz w:val="22"/>
          <w:szCs w:val="22"/>
        </w:rPr>
        <w:fldChar w:fldCharType="separate"/>
      </w:r>
      <w:r w:rsidR="00795B7B">
        <w:rPr>
          <w:i w:val="0"/>
          <w:iCs w:val="0"/>
          <w:noProof/>
          <w:sz w:val="22"/>
          <w:szCs w:val="22"/>
        </w:rPr>
        <w:t>3</w:t>
      </w:r>
      <w:r w:rsidRPr="00287B4F">
        <w:rPr>
          <w:i w:val="0"/>
          <w:iCs w:val="0"/>
          <w:sz w:val="22"/>
          <w:szCs w:val="22"/>
        </w:rPr>
        <w:fldChar w:fldCharType="end"/>
      </w:r>
      <w:r w:rsidRPr="00287B4F">
        <w:rPr>
          <w:i w:val="0"/>
          <w:iCs w:val="0"/>
          <w:sz w:val="22"/>
          <w:szCs w:val="22"/>
        </w:rPr>
        <w:t xml:space="preserve">. Dane </w:t>
      </w:r>
      <w:r w:rsidR="00795B7B">
        <w:rPr>
          <w:i w:val="0"/>
          <w:iCs w:val="0"/>
          <w:sz w:val="22"/>
          <w:szCs w:val="22"/>
        </w:rPr>
        <w:t xml:space="preserve">2 </w:t>
      </w:r>
      <w:r w:rsidRPr="00287B4F">
        <w:rPr>
          <w:i w:val="0"/>
          <w:iCs w:val="0"/>
          <w:sz w:val="22"/>
          <w:szCs w:val="22"/>
        </w:rPr>
        <w:t>poręczycieli</w:t>
      </w:r>
      <w:r w:rsidR="00795B7B">
        <w:rPr>
          <w:i w:val="0"/>
          <w:iCs w:val="0"/>
          <w:sz w:val="22"/>
          <w:szCs w:val="22"/>
        </w:rPr>
        <w:t xml:space="preserve"> (pracownicy Uniwersytetu Przyrodniczego)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3964"/>
      </w:tblGrid>
      <w:tr w:rsidR="005B4C01" w:rsidRPr="00C96B8E" w14:paraId="7E993293" w14:textId="77777777" w:rsidTr="001F0215">
        <w:trPr>
          <w:trHeight w:val="552"/>
        </w:trPr>
        <w:tc>
          <w:tcPr>
            <w:tcW w:w="2830" w:type="dxa"/>
            <w:vAlign w:val="center"/>
          </w:tcPr>
          <w:p w14:paraId="0B5FA67C" w14:textId="04EC8998" w:rsidR="005B4C01" w:rsidRPr="009434C2" w:rsidRDefault="005B4C01" w:rsidP="005B4C01">
            <w:pPr>
              <w:spacing w:line="360" w:lineRule="auto"/>
            </w:pPr>
            <w:r w:rsidRPr="009434C2">
              <w:t>Poniżej proszę wpisać nazwisko i</w:t>
            </w:r>
            <w:r w:rsidR="00A0417D" w:rsidRPr="009434C2">
              <w:t> </w:t>
            </w:r>
            <w:r w:rsidRPr="009434C2">
              <w:t>imię poręczyciela</w:t>
            </w:r>
          </w:p>
        </w:tc>
        <w:tc>
          <w:tcPr>
            <w:tcW w:w="2268" w:type="dxa"/>
          </w:tcPr>
          <w:p w14:paraId="12CF09EE" w14:textId="24ED2BB8" w:rsidR="005B4C01" w:rsidRPr="009434C2" w:rsidRDefault="005B4C01" w:rsidP="005B4C01">
            <w:pPr>
              <w:spacing w:line="360" w:lineRule="auto"/>
            </w:pPr>
            <w:r w:rsidRPr="009434C2">
              <w:t>Poniżej proszę wpisać PESEL poręczyciela</w:t>
            </w:r>
          </w:p>
        </w:tc>
        <w:tc>
          <w:tcPr>
            <w:tcW w:w="3964" w:type="dxa"/>
          </w:tcPr>
          <w:p w14:paraId="6F828E47" w14:textId="2224D318" w:rsidR="005B4C01" w:rsidRPr="009434C2" w:rsidRDefault="005B4C01" w:rsidP="005B4C01">
            <w:pPr>
              <w:spacing w:line="360" w:lineRule="auto"/>
            </w:pPr>
            <w:r w:rsidRPr="009434C2">
              <w:t>Poniżej proszę wpisać adres zamieszkania poręczyciela</w:t>
            </w:r>
          </w:p>
        </w:tc>
      </w:tr>
      <w:tr w:rsidR="00A0417D" w:rsidRPr="00C96B8E" w14:paraId="616B12A5" w14:textId="77777777" w:rsidTr="001F0215">
        <w:trPr>
          <w:trHeight w:val="552"/>
        </w:trPr>
        <w:tc>
          <w:tcPr>
            <w:tcW w:w="2830" w:type="dxa"/>
            <w:vAlign w:val="center"/>
          </w:tcPr>
          <w:p w14:paraId="5EC6CB73" w14:textId="77777777" w:rsidR="00A0417D" w:rsidRPr="002A7C46" w:rsidRDefault="00A0417D" w:rsidP="00A0417D">
            <w:pPr>
              <w:spacing w:line="720" w:lineRule="auto"/>
              <w:rPr>
                <w:b/>
                <w:bCs/>
              </w:rPr>
            </w:pPr>
          </w:p>
        </w:tc>
        <w:tc>
          <w:tcPr>
            <w:tcW w:w="2268" w:type="dxa"/>
          </w:tcPr>
          <w:p w14:paraId="0B77D213" w14:textId="77777777" w:rsidR="00A0417D" w:rsidRPr="002A7C46" w:rsidRDefault="00A0417D" w:rsidP="005B4C01">
            <w:pPr>
              <w:rPr>
                <w:b/>
                <w:bCs/>
              </w:rPr>
            </w:pPr>
          </w:p>
        </w:tc>
        <w:tc>
          <w:tcPr>
            <w:tcW w:w="3964" w:type="dxa"/>
          </w:tcPr>
          <w:p w14:paraId="0EC2C778" w14:textId="77777777" w:rsidR="00A0417D" w:rsidRPr="002A7C46" w:rsidRDefault="00A0417D" w:rsidP="005B4C01">
            <w:pPr>
              <w:rPr>
                <w:b/>
                <w:bCs/>
              </w:rPr>
            </w:pPr>
          </w:p>
        </w:tc>
      </w:tr>
      <w:tr w:rsidR="00A0417D" w:rsidRPr="00C96B8E" w14:paraId="603E378D" w14:textId="77777777" w:rsidTr="001F0215">
        <w:trPr>
          <w:trHeight w:val="552"/>
        </w:trPr>
        <w:tc>
          <w:tcPr>
            <w:tcW w:w="2830" w:type="dxa"/>
            <w:vAlign w:val="center"/>
          </w:tcPr>
          <w:p w14:paraId="2C9BA66D" w14:textId="77777777" w:rsidR="00A0417D" w:rsidRPr="002A7C46" w:rsidRDefault="00A0417D" w:rsidP="00A0417D">
            <w:pPr>
              <w:spacing w:line="720" w:lineRule="auto"/>
              <w:rPr>
                <w:b/>
                <w:bCs/>
              </w:rPr>
            </w:pPr>
          </w:p>
        </w:tc>
        <w:tc>
          <w:tcPr>
            <w:tcW w:w="2268" w:type="dxa"/>
          </w:tcPr>
          <w:p w14:paraId="6A4C690E" w14:textId="77777777" w:rsidR="00A0417D" w:rsidRPr="002A7C46" w:rsidRDefault="00A0417D" w:rsidP="005B4C01">
            <w:pPr>
              <w:rPr>
                <w:b/>
                <w:bCs/>
              </w:rPr>
            </w:pPr>
          </w:p>
        </w:tc>
        <w:tc>
          <w:tcPr>
            <w:tcW w:w="3964" w:type="dxa"/>
          </w:tcPr>
          <w:p w14:paraId="1067268A" w14:textId="77777777" w:rsidR="00A0417D" w:rsidRPr="002A7C46" w:rsidRDefault="00A0417D" w:rsidP="005B4C01">
            <w:pPr>
              <w:rPr>
                <w:b/>
                <w:bCs/>
              </w:rPr>
            </w:pPr>
          </w:p>
        </w:tc>
      </w:tr>
    </w:tbl>
    <w:p w14:paraId="78D4846E" w14:textId="77777777" w:rsidR="005B4C01" w:rsidRPr="005B4C01" w:rsidRDefault="005B4C01" w:rsidP="005B4C01"/>
    <w:sectPr w:rsidR="005B4C01" w:rsidRPr="005B4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CE606" w14:textId="77777777" w:rsidR="00650C99" w:rsidRDefault="00650C99" w:rsidP="00287B4F">
      <w:pPr>
        <w:spacing w:before="0" w:after="0" w:line="240" w:lineRule="auto"/>
      </w:pPr>
      <w:r>
        <w:separator/>
      </w:r>
    </w:p>
  </w:endnote>
  <w:endnote w:type="continuationSeparator" w:id="0">
    <w:p w14:paraId="155A1418" w14:textId="77777777" w:rsidR="00650C99" w:rsidRDefault="00650C99" w:rsidP="00287B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8E583" w14:textId="77777777" w:rsidR="00650C99" w:rsidRDefault="00650C99" w:rsidP="00287B4F">
      <w:pPr>
        <w:spacing w:before="0" w:after="0" w:line="240" w:lineRule="auto"/>
      </w:pPr>
      <w:r>
        <w:separator/>
      </w:r>
    </w:p>
  </w:footnote>
  <w:footnote w:type="continuationSeparator" w:id="0">
    <w:p w14:paraId="3678B4D4" w14:textId="77777777" w:rsidR="00650C99" w:rsidRDefault="00650C99" w:rsidP="00287B4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F0A"/>
    <w:multiLevelType w:val="hybridMultilevel"/>
    <w:tmpl w:val="8200B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E5EBE"/>
    <w:multiLevelType w:val="hybridMultilevel"/>
    <w:tmpl w:val="D2769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A1ED9"/>
    <w:multiLevelType w:val="hybridMultilevel"/>
    <w:tmpl w:val="59E8B0F8"/>
    <w:lvl w:ilvl="0" w:tplc="721C090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C97B63"/>
    <w:multiLevelType w:val="hybridMultilevel"/>
    <w:tmpl w:val="D38E8F0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E92249"/>
    <w:multiLevelType w:val="hybridMultilevel"/>
    <w:tmpl w:val="64207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369230">
    <w:abstractNumId w:val="4"/>
  </w:num>
  <w:num w:numId="2" w16cid:durableId="2119136572">
    <w:abstractNumId w:val="0"/>
  </w:num>
  <w:num w:numId="3" w16cid:durableId="567229442">
    <w:abstractNumId w:val="3"/>
  </w:num>
  <w:num w:numId="4" w16cid:durableId="1262568163">
    <w:abstractNumId w:val="2"/>
  </w:num>
  <w:num w:numId="5" w16cid:durableId="30686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1A"/>
    <w:rsid w:val="00015F1F"/>
    <w:rsid w:val="00040E41"/>
    <w:rsid w:val="00091774"/>
    <w:rsid w:val="000931A2"/>
    <w:rsid w:val="000A0120"/>
    <w:rsid w:val="000C6827"/>
    <w:rsid w:val="000C6EF8"/>
    <w:rsid w:val="000E2406"/>
    <w:rsid w:val="001F0215"/>
    <w:rsid w:val="001F03AE"/>
    <w:rsid w:val="00261416"/>
    <w:rsid w:val="00276B9B"/>
    <w:rsid w:val="00287B4F"/>
    <w:rsid w:val="002A7C46"/>
    <w:rsid w:val="00303B94"/>
    <w:rsid w:val="003479A7"/>
    <w:rsid w:val="00354762"/>
    <w:rsid w:val="003635D8"/>
    <w:rsid w:val="003E03D3"/>
    <w:rsid w:val="00457645"/>
    <w:rsid w:val="004D4591"/>
    <w:rsid w:val="0052212E"/>
    <w:rsid w:val="0055671A"/>
    <w:rsid w:val="005616AC"/>
    <w:rsid w:val="00571308"/>
    <w:rsid w:val="005A505E"/>
    <w:rsid w:val="005B4C01"/>
    <w:rsid w:val="005D2F94"/>
    <w:rsid w:val="005D4D15"/>
    <w:rsid w:val="00607B09"/>
    <w:rsid w:val="0061129D"/>
    <w:rsid w:val="00614EA5"/>
    <w:rsid w:val="00621A73"/>
    <w:rsid w:val="00650C99"/>
    <w:rsid w:val="006A54BB"/>
    <w:rsid w:val="006F162A"/>
    <w:rsid w:val="007067FE"/>
    <w:rsid w:val="00727476"/>
    <w:rsid w:val="00727E60"/>
    <w:rsid w:val="00730A79"/>
    <w:rsid w:val="0076270F"/>
    <w:rsid w:val="00793671"/>
    <w:rsid w:val="00795B7B"/>
    <w:rsid w:val="00856737"/>
    <w:rsid w:val="0087334C"/>
    <w:rsid w:val="00881D27"/>
    <w:rsid w:val="008B2BA6"/>
    <w:rsid w:val="008C067C"/>
    <w:rsid w:val="008D4C5C"/>
    <w:rsid w:val="0094084D"/>
    <w:rsid w:val="009434C2"/>
    <w:rsid w:val="0097604A"/>
    <w:rsid w:val="009B312C"/>
    <w:rsid w:val="00A0417D"/>
    <w:rsid w:val="00A956FB"/>
    <w:rsid w:val="00AC1DF5"/>
    <w:rsid w:val="00AC3FFC"/>
    <w:rsid w:val="00B32B1F"/>
    <w:rsid w:val="00B60578"/>
    <w:rsid w:val="00B627BF"/>
    <w:rsid w:val="00B75C74"/>
    <w:rsid w:val="00B9077A"/>
    <w:rsid w:val="00BD5AB9"/>
    <w:rsid w:val="00C64C20"/>
    <w:rsid w:val="00D17A60"/>
    <w:rsid w:val="00D35C92"/>
    <w:rsid w:val="00D45C81"/>
    <w:rsid w:val="00D64C27"/>
    <w:rsid w:val="00D91992"/>
    <w:rsid w:val="00DD063F"/>
    <w:rsid w:val="00E1729B"/>
    <w:rsid w:val="00E216BC"/>
    <w:rsid w:val="00E42FF0"/>
    <w:rsid w:val="00E52EA3"/>
    <w:rsid w:val="00E95D52"/>
    <w:rsid w:val="00EB1851"/>
    <w:rsid w:val="00EC0500"/>
    <w:rsid w:val="00F3302A"/>
    <w:rsid w:val="00FA75C4"/>
    <w:rsid w:val="00FC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FE5C8"/>
  <w15:chartTrackingRefBased/>
  <w15:docId w15:val="{C7694D56-F2F9-411F-9F70-C2CC4D43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pacing w:val="24"/>
        <w:kern w:val="24"/>
        <w:sz w:val="24"/>
        <w:szCs w:val="24"/>
        <w:lang w:val="pl-PL" w:eastAsia="en-US" w:bidi="ar-SA"/>
        <w14:ligatures w14:val="standardContextual"/>
      </w:rPr>
    </w:rPrDefault>
    <w:pPrDefault>
      <w:pPr>
        <w:spacing w:before="240"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C20"/>
  </w:style>
  <w:style w:type="paragraph" w:styleId="Nagwek1">
    <w:name w:val="heading 1"/>
    <w:basedOn w:val="Normalny"/>
    <w:next w:val="Normalny"/>
    <w:link w:val="Nagwek1Znak"/>
    <w:uiPriority w:val="9"/>
    <w:qFormat/>
    <w:rsid w:val="00C64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4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4C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4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4C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4C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4C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4C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4C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4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4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4C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4C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4C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4C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4C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4C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4C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13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1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4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4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kapitzlist">
    <w:name w:val="List Paragraph"/>
    <w:basedOn w:val="Normalny"/>
    <w:uiPriority w:val="34"/>
    <w:qFormat/>
    <w:rsid w:val="00C64C2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64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4C20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4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4C20"/>
    <w:rPr>
      <w:i/>
      <w:iCs/>
      <w:color w:val="0F4761" w:themeColor="accent1" w:themeShade="BF"/>
    </w:rPr>
  </w:style>
  <w:style w:type="character" w:styleId="Wyrnienieintensywne">
    <w:name w:val="Intense Emphasis"/>
    <w:basedOn w:val="Domylnaczcionkaakapitu"/>
    <w:uiPriority w:val="21"/>
    <w:qFormat/>
    <w:rsid w:val="00C64C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4C2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14E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3E03D3"/>
    <w:pPr>
      <w:spacing w:before="0" w:after="200" w:line="240" w:lineRule="auto"/>
    </w:pPr>
    <w:rPr>
      <w:i/>
      <w:iCs/>
      <w:color w:val="0E2841" w:themeColor="text2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87B4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7B4F"/>
  </w:style>
  <w:style w:type="paragraph" w:styleId="Stopka">
    <w:name w:val="footer"/>
    <w:basedOn w:val="Normalny"/>
    <w:link w:val="StopkaZnak"/>
    <w:uiPriority w:val="99"/>
    <w:unhideWhenUsed/>
    <w:rsid w:val="00287B4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7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udia.fengler\Desktop\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58252CA-1D2A-46BC-BD3C-4DC11D81C4D9}">
  <we:reference id="WA200007708" version="1.3.1.0" store="Omex" storeType="OMEX"/>
  <we:alternateReferences>
    <we:reference id="WA200007708" version="1.3.1.0" store="WA200007708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szablon</Template>
  <TotalTime>1</TotalTime>
  <Pages>2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pożyczkę na remont domu mieszkania</vt:lpstr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pożyczkę na remont domu mieszkania</dc:title>
  <dc:subject/>
  <dc:creator>Klaudia Fengler</dc:creator>
  <cp:keywords/>
  <dc:description/>
  <cp:lastModifiedBy>Klaudia Fengler</cp:lastModifiedBy>
  <cp:revision>2</cp:revision>
  <cp:lastPrinted>2026-02-09T07:45:00Z</cp:lastPrinted>
  <dcterms:created xsi:type="dcterms:W3CDTF">2026-02-13T07:06:00Z</dcterms:created>
  <dcterms:modified xsi:type="dcterms:W3CDTF">2026-02-13T07:06:00Z</dcterms:modified>
</cp:coreProperties>
</file>